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60C4" w14:textId="77777777"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 w:rsidR="000576B1">
        <w:rPr>
          <w:rFonts w:asciiTheme="minorHAnsi" w:hAnsiTheme="minorHAnsi" w:cstheme="minorHAnsi"/>
          <w:sz w:val="22"/>
          <w:szCs w:val="22"/>
        </w:rPr>
        <w:t>2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1806FC" w14:textId="77777777"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18D0CBD7" w14:textId="77777777"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1D28A5DD" w14:textId="77777777"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14:paraId="3B6FCFF3" w14:textId="77777777"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4B896DC0" w14:textId="77777777" w:rsidR="00AB335B" w:rsidRPr="0008257B" w:rsidRDefault="00AB335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72443BBC" w14:textId="198DBFC5" w:rsidR="00C754DB" w:rsidRPr="00A42E89" w:rsidRDefault="0008257B" w:rsidP="00C754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576B1" w:rsidRPr="009D3E27">
        <w:rPr>
          <w:rFonts w:ascii="Calibri" w:hAnsi="Calibri" w:cs="Calibri"/>
          <w:sz w:val="22"/>
          <w:szCs w:val="22"/>
        </w:rPr>
        <w:t xml:space="preserve">Autodichiarazione titoli allegata </w:t>
      </w:r>
      <w:r w:rsidR="000576B1">
        <w:rPr>
          <w:rFonts w:ascii="Calibri" w:hAnsi="Calibri" w:cs="Calibri"/>
          <w:sz w:val="22"/>
          <w:szCs w:val="22"/>
        </w:rPr>
        <w:t>d</w:t>
      </w:r>
      <w:r w:rsidR="000576B1">
        <w:rPr>
          <w:rFonts w:asciiTheme="minorHAnsi" w:hAnsiTheme="minorHAnsi" w:cstheme="minorHAnsi"/>
          <w:sz w:val="22"/>
          <w:szCs w:val="22"/>
        </w:rPr>
        <w:t>omanda</w:t>
      </w:r>
      <w:r w:rsidR="000576B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sz w:val="22"/>
          <w:szCs w:val="22"/>
        </w:rPr>
        <w:t xml:space="preserve">di partecipazione </w:t>
      </w:r>
      <w:r w:rsidR="003D4156" w:rsidRPr="0008257B">
        <w:rPr>
          <w:rFonts w:asciiTheme="minorHAnsi" w:hAnsiTheme="minorHAnsi" w:cstheme="minorHAnsi"/>
          <w:sz w:val="22"/>
          <w:szCs w:val="22"/>
        </w:rPr>
        <w:t xml:space="preserve">alla selezione per l’incarico di </w:t>
      </w:r>
      <w:r w:rsidR="00C754DB"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C754DB">
        <w:rPr>
          <w:rFonts w:asciiTheme="minorHAnsi" w:hAnsiTheme="minorHAnsi" w:cstheme="minorHAnsi"/>
          <w:b/>
          <w:sz w:val="22"/>
          <w:szCs w:val="22"/>
        </w:rPr>
        <w:t xml:space="preserve">SUPPORTO TECNICO OPERATIVO </w:t>
      </w:r>
      <w:r w:rsidR="00C754DB"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C754DB" w:rsidRPr="0008257B">
        <w:rPr>
          <w:rFonts w:asciiTheme="minorHAnsi" w:hAnsiTheme="minorHAnsi" w:cstheme="minorHAnsi"/>
          <w:sz w:val="22"/>
          <w:szCs w:val="22"/>
        </w:rPr>
        <w:t xml:space="preserve">per la realizzazione del </w:t>
      </w:r>
      <w:r w:rsidR="00C754DB" w:rsidRPr="00A42E89">
        <w:rPr>
          <w:rFonts w:asciiTheme="minorHAnsi" w:hAnsiTheme="minorHAnsi" w:cstheme="minorHAnsi"/>
          <w:sz w:val="22"/>
          <w:szCs w:val="22"/>
        </w:rPr>
        <w:t xml:space="preserve">progetto </w:t>
      </w:r>
      <w:r w:rsidR="00C754DB" w:rsidRPr="00A42E89">
        <w:rPr>
          <w:rFonts w:asciiTheme="minorHAnsi" w:hAnsiTheme="minorHAnsi" w:cstheme="minorHAnsi"/>
          <w:b/>
          <w:sz w:val="22"/>
          <w:szCs w:val="22"/>
        </w:rPr>
        <w:t xml:space="preserve">PNRR Missione 4 – Componente 1 – Investimento </w:t>
      </w:r>
      <w:r w:rsidR="00DE7A0D" w:rsidRPr="00A42E89">
        <w:rPr>
          <w:rFonts w:asciiTheme="minorHAnsi" w:hAnsiTheme="minorHAnsi" w:cstheme="minorHAnsi"/>
          <w:b/>
          <w:sz w:val="22"/>
          <w:szCs w:val="22"/>
        </w:rPr>
        <w:t>2</w:t>
      </w:r>
      <w:r w:rsidR="00C754DB" w:rsidRPr="00A42E89">
        <w:rPr>
          <w:rFonts w:asciiTheme="minorHAnsi" w:hAnsiTheme="minorHAnsi" w:cstheme="minorHAnsi"/>
          <w:b/>
          <w:sz w:val="22"/>
          <w:szCs w:val="22"/>
        </w:rPr>
        <w:t>.1 (</w:t>
      </w:r>
      <w:r w:rsidR="00C754DB" w:rsidRPr="00A42E89">
        <w:rPr>
          <w:rFonts w:asciiTheme="minorHAnsi" w:hAnsiTheme="minorHAnsi" w:cstheme="minorHAnsi"/>
          <w:b/>
          <w:bCs/>
          <w:sz w:val="22"/>
          <w:szCs w:val="22"/>
        </w:rPr>
        <w:t xml:space="preserve">D.M. </w:t>
      </w:r>
      <w:r w:rsidR="00DE7A0D" w:rsidRPr="00A42E89">
        <w:rPr>
          <w:rFonts w:asciiTheme="minorHAnsi" w:hAnsiTheme="minorHAnsi" w:cstheme="minorHAnsi"/>
          <w:b/>
          <w:bCs/>
          <w:sz w:val="22"/>
          <w:szCs w:val="22"/>
        </w:rPr>
        <w:t>66</w:t>
      </w:r>
      <w:r w:rsidR="00C754DB" w:rsidRPr="00A42E89">
        <w:rPr>
          <w:rFonts w:asciiTheme="minorHAnsi" w:hAnsiTheme="minorHAnsi" w:cstheme="minorHAnsi"/>
          <w:b/>
          <w:bCs/>
          <w:sz w:val="22"/>
          <w:szCs w:val="22"/>
        </w:rPr>
        <w:t>/2023)</w:t>
      </w:r>
    </w:p>
    <w:p w14:paraId="3EB48519" w14:textId="77777777" w:rsidR="00A11AD5" w:rsidRDefault="00A11AD5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62D5D7" w14:textId="77777777" w:rsidR="006C7A21" w:rsidRPr="0008257B" w:rsidRDefault="006C7A21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B27711" w14:textId="77777777" w:rsidR="000576B1" w:rsidRPr="009D3E27" w:rsidRDefault="000576B1" w:rsidP="000576B1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14:paraId="798E9878" w14:textId="77777777" w:rsidR="000576B1" w:rsidRDefault="000576B1" w:rsidP="000576B1">
      <w:pPr>
        <w:rPr>
          <w:rFonts w:ascii="Calibri" w:eastAsia="Calibri" w:hAnsi="Calibri" w:cs="Calibri"/>
          <w:sz w:val="22"/>
          <w:szCs w:val="22"/>
        </w:rPr>
      </w:pPr>
    </w:p>
    <w:p w14:paraId="6E7C36DE" w14:textId="77777777" w:rsidR="005A6141" w:rsidRDefault="005A6141" w:rsidP="000576B1">
      <w:pPr>
        <w:rPr>
          <w:rFonts w:ascii="Calibri" w:eastAsia="Calibri" w:hAnsi="Calibri" w:cs="Calibri"/>
          <w:sz w:val="22"/>
          <w:szCs w:val="22"/>
        </w:rPr>
      </w:pPr>
    </w:p>
    <w:p w14:paraId="2E51C57B" w14:textId="77777777" w:rsidR="000576B1" w:rsidRDefault="000576B1" w:rsidP="000576B1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Pr="002E6E46">
        <w:rPr>
          <w:rFonts w:ascii="Calibri" w:hAnsi="Calibri" w:cs="Calibri"/>
          <w:b/>
          <w:sz w:val="24"/>
          <w:szCs w:val="24"/>
        </w:rPr>
        <w:t xml:space="preserve">ESPERTO </w:t>
      </w:r>
      <w:r w:rsidR="003D4156">
        <w:rPr>
          <w:rFonts w:ascii="Calibri" w:hAnsi="Calibri" w:cs="Calibri"/>
          <w:b/>
          <w:sz w:val="24"/>
          <w:szCs w:val="24"/>
        </w:rPr>
        <w:t xml:space="preserve">“SUPPORTO TECNICO </w:t>
      </w:r>
      <w:r w:rsidR="00C754DB">
        <w:rPr>
          <w:rFonts w:ascii="Calibri" w:hAnsi="Calibri" w:cs="Calibri"/>
          <w:b/>
          <w:sz w:val="24"/>
          <w:szCs w:val="24"/>
        </w:rPr>
        <w:t>OPERATIVO</w:t>
      </w:r>
      <w:r w:rsidR="003D4156">
        <w:rPr>
          <w:rFonts w:ascii="Calibri" w:hAnsi="Calibri" w:cs="Calibri"/>
          <w:b/>
          <w:sz w:val="24"/>
          <w:szCs w:val="24"/>
        </w:rPr>
        <w:t>”</w:t>
      </w:r>
    </w:p>
    <w:p w14:paraId="1211C9A4" w14:textId="77777777" w:rsidR="000576B1" w:rsidRDefault="000576B1" w:rsidP="000576B1">
      <w:pPr>
        <w:suppressAutoHyphens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100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1417"/>
        <w:gridCol w:w="1417"/>
      </w:tblGrid>
      <w:tr w:rsidR="00AE14A4" w:rsidRPr="007C0CA9" w14:paraId="7AE04266" w14:textId="77777777" w:rsidTr="00AE14A4">
        <w:tc>
          <w:tcPr>
            <w:tcW w:w="7213" w:type="dxa"/>
            <w:shd w:val="clear" w:color="auto" w:fill="auto"/>
            <w:vAlign w:val="center"/>
          </w:tcPr>
          <w:p w14:paraId="4F7156C5" w14:textId="77777777" w:rsidR="003313D5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A1A9444" w14:textId="4920E108" w:rsidR="00FD6BDF" w:rsidRDefault="00C754DB" w:rsidP="00C754DB">
            <w:pPr>
              <w:pStyle w:val="Paragrafoelenco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left="176" w:hanging="176"/>
              <w:jc w:val="both"/>
              <w:rPr>
                <w:rFonts w:cstheme="minorHAnsi"/>
              </w:rPr>
            </w:pPr>
            <w:r w:rsidRPr="00C754DB">
              <w:rPr>
                <w:rFonts w:cstheme="minorHAnsi"/>
              </w:rPr>
              <w:t xml:space="preserve">Essere in possesso dei requisiti minimi di accesso di cui </w:t>
            </w:r>
            <w:r w:rsidR="000576B1" w:rsidRPr="00C754DB">
              <w:rPr>
                <w:rFonts w:cstheme="minorHAnsi"/>
              </w:rPr>
              <w:t xml:space="preserve">all’art. </w:t>
            </w:r>
            <w:r w:rsidR="00DE7A0D">
              <w:rPr>
                <w:rFonts w:cstheme="minorHAnsi"/>
              </w:rPr>
              <w:t>8</w:t>
            </w:r>
            <w:r w:rsidR="000576B1" w:rsidRPr="00C754DB">
              <w:rPr>
                <w:rFonts w:cstheme="minorHAnsi"/>
              </w:rPr>
              <w:t xml:space="preserve"> dell’avviso di selezione</w:t>
            </w:r>
            <w:r w:rsidR="00AB335B" w:rsidRPr="00C754DB">
              <w:rPr>
                <w:rFonts w:cstheme="minorHAnsi"/>
              </w:rPr>
              <w:t xml:space="preserve"> (specificare </w:t>
            </w:r>
            <w:proofErr w:type="gramStart"/>
            <w:r w:rsidR="00AB335B" w:rsidRPr="00C754DB">
              <w:rPr>
                <w:rFonts w:cstheme="minorHAnsi"/>
              </w:rPr>
              <w:t>criteri</w:t>
            </w:r>
            <w:r w:rsidRPr="00C754DB">
              <w:rPr>
                <w:rFonts w:cstheme="minorHAnsi"/>
              </w:rPr>
              <w:t xml:space="preserve"> </w:t>
            </w:r>
            <w:r w:rsidR="00AB335B" w:rsidRPr="00C754DB">
              <w:rPr>
                <w:rFonts w:cstheme="minorHAnsi"/>
              </w:rPr>
              <w:t xml:space="preserve"> </w:t>
            </w:r>
            <w:r w:rsidRPr="00C754DB">
              <w:rPr>
                <w:rFonts w:cstheme="minorHAnsi"/>
              </w:rPr>
              <w:t>a</w:t>
            </w:r>
            <w:proofErr w:type="gramEnd"/>
            <w:r w:rsidRPr="00C754DB">
              <w:rPr>
                <w:rFonts w:cstheme="minorHAnsi"/>
              </w:rPr>
              <w:t>, b, c</w:t>
            </w:r>
            <w:r w:rsidR="00AB335B" w:rsidRPr="00C754DB">
              <w:rPr>
                <w:rFonts w:cstheme="minorHAnsi"/>
              </w:rPr>
              <w:t>)</w:t>
            </w:r>
            <w:r w:rsidR="003313D5" w:rsidRPr="00C754DB">
              <w:rPr>
                <w:rFonts w:cstheme="minorHAnsi"/>
              </w:rPr>
              <w:t>:</w:t>
            </w:r>
            <w:r w:rsidRPr="00C754DB">
              <w:rPr>
                <w:rFonts w:cstheme="minorHAnsi"/>
              </w:rPr>
              <w:t xml:space="preserve"> </w:t>
            </w:r>
            <w:r w:rsidR="003313D5" w:rsidRPr="00C754DB">
              <w:rPr>
                <w:rFonts w:cstheme="minorHAnsi"/>
              </w:rPr>
              <w:t>………………</w:t>
            </w:r>
            <w:r w:rsidR="00AB335B" w:rsidRPr="00C754DB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…………………………..</w:t>
            </w:r>
            <w:r w:rsidR="00AB335B" w:rsidRPr="00C754DB">
              <w:rPr>
                <w:rFonts w:cstheme="minorHAnsi"/>
              </w:rPr>
              <w:t>….</w:t>
            </w:r>
          </w:p>
          <w:p w14:paraId="78B6C03A" w14:textId="77777777" w:rsidR="00AB335B" w:rsidRPr="00FD6BDF" w:rsidRDefault="00C754DB" w:rsidP="00C754DB">
            <w:pPr>
              <w:pStyle w:val="Paragrafoelenco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left="176" w:hanging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Essere incaricato a tempo indeterminato per tutta la durata dell’incarico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F974DF" w14:textId="77777777"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14:paraId="1E0555F9" w14:textId="77777777"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14:paraId="4DBFE575" w14:textId="77777777"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14:paraId="55D29597" w14:textId="77777777" w:rsidR="000576B1" w:rsidRPr="00EF4401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C1A4C4" w14:textId="77777777"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14:paraId="41DA9DB0" w14:textId="77777777"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AE14A4" w:rsidRPr="007C0CA9" w14:paraId="5DCB1935" w14:textId="77777777" w:rsidTr="00AE14A4">
        <w:tc>
          <w:tcPr>
            <w:tcW w:w="7213" w:type="dxa"/>
            <w:shd w:val="clear" w:color="auto" w:fill="BFBFBF" w:themeFill="background1" w:themeFillShade="BF"/>
          </w:tcPr>
          <w:p w14:paraId="08603E9D" w14:textId="77777777" w:rsidR="000576B1" w:rsidRPr="00024A74" w:rsidRDefault="000576B1" w:rsidP="00A11A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</w:t>
            </w:r>
            <w:r w:rsidR="00A11AD5">
              <w:rPr>
                <w:rFonts w:ascii="Calibri" w:hAnsi="Calibri" w:cs="Calibri"/>
                <w:b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formazione 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ED4BD" w14:textId="77777777"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445058" w14:textId="77777777"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14:paraId="0F9C793B" w14:textId="77777777" w:rsidTr="00AE14A4">
        <w:trPr>
          <w:trHeight w:val="85"/>
        </w:trPr>
        <w:tc>
          <w:tcPr>
            <w:tcW w:w="7213" w:type="dxa"/>
            <w:shd w:val="clear" w:color="auto" w:fill="auto"/>
          </w:tcPr>
          <w:p w14:paraId="5392ECE8" w14:textId="77777777"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A1. Laurea vecchio ordinamento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 xml:space="preserve">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magistrale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max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bookmarkStart w:id="0" w:name="_GoBack"/>
            <w:bookmarkEnd w:id="0"/>
          </w:p>
          <w:p w14:paraId="46975447" w14:textId="77777777" w:rsidR="000576B1" w:rsidRDefault="001B7BE8" w:rsidP="006A36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057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576B1">
              <w:rPr>
                <w:rFonts w:ascii="Calibri" w:hAnsi="Calibri" w:cs="Calibri"/>
                <w:sz w:val="22"/>
                <w:szCs w:val="22"/>
              </w:rPr>
              <w:t>in: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0576B1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..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 voto 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0576B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14:paraId="3688F306" w14:textId="77777777"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3EDFEEBE" w14:textId="77777777"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9 punti)</w:t>
            </w:r>
          </w:p>
          <w:p w14:paraId="2FD6C664" w14:textId="77777777" w:rsidR="008A3D8A" w:rsidRPr="00872C9D" w:rsidRDefault="008A3D8A" w:rsidP="00947B3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8 punti)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5BC39" w14:textId="77777777"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92C500" w14:textId="77777777"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14:paraId="2FD55EC9" w14:textId="77777777" w:rsidTr="00AE14A4">
        <w:tc>
          <w:tcPr>
            <w:tcW w:w="7213" w:type="dxa"/>
            <w:shd w:val="clear" w:color="auto" w:fill="auto"/>
          </w:tcPr>
          <w:p w14:paraId="00E37307" w14:textId="77777777" w:rsidR="000576B1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A2. Laurea triennale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(in alternativa al punto A1)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max 1</w:t>
            </w:r>
            <w:r w:rsidR="00E25164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30C07590" w14:textId="77777777" w:rsidR="001B7BE8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14:paraId="626ADA9F" w14:textId="77777777"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</w:t>
            </w:r>
            <w:r w:rsidR="00E25164"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3851EBC7" w14:textId="77777777"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14:paraId="39CF0391" w14:textId="77777777" w:rsidR="008A3D8A" w:rsidRPr="00024A74" w:rsidRDefault="008A3D8A" w:rsidP="00947B3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89616" w14:textId="77777777"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329D9E" w14:textId="77777777"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14:paraId="6DC28038" w14:textId="77777777" w:rsidTr="00AE14A4">
        <w:tc>
          <w:tcPr>
            <w:tcW w:w="7213" w:type="dxa"/>
            <w:shd w:val="clear" w:color="auto" w:fill="auto"/>
          </w:tcPr>
          <w:p w14:paraId="27A21B30" w14:textId="77777777" w:rsidR="003D4156" w:rsidRDefault="003D4156" w:rsidP="003D41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A3. Diploma </w:t>
            </w:r>
            <w:r w:rsidR="00AB335B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di istruzione secondaria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(in alternativa a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i punti A1 e A2)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6C7A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max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663D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10F9D5EF" w14:textId="77777777" w:rsidR="003D4156" w:rsidRDefault="003D4156" w:rsidP="003D41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14:paraId="5B90EEF7" w14:textId="77777777"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</w:t>
            </w:r>
            <w:r w:rsidR="006C7A21">
              <w:rPr>
                <w:rFonts w:ascii="Calibri" w:hAnsi="Calibri" w:cs="Calibri"/>
                <w:sz w:val="22"/>
                <w:szCs w:val="22"/>
              </w:rPr>
              <w:t>/100 con lode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C7A21">
              <w:rPr>
                <w:rFonts w:ascii="Calibri" w:hAnsi="Calibri" w:cs="Calibri"/>
                <w:sz w:val="22"/>
                <w:szCs w:val="22"/>
              </w:rPr>
              <w:t>1</w:t>
            </w:r>
            <w:r w:rsidR="00E25164"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622C5BF6" w14:textId="77777777"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76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90 (</w:t>
            </w:r>
            <w:r w:rsidR="00E25164"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14:paraId="5AD0CB3A" w14:textId="77777777" w:rsidR="00AB335B" w:rsidRDefault="003D4156" w:rsidP="00947B3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60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E25164">
              <w:rPr>
                <w:rFonts w:ascii="Calibri" w:hAnsi="Calibri" w:cs="Calibri"/>
                <w:sz w:val="22"/>
                <w:szCs w:val="22"/>
              </w:rPr>
              <w:t>75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E25164"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14844" w14:textId="77777777"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0E042A" w14:textId="77777777"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14:paraId="5361E062" w14:textId="77777777" w:rsidTr="00AE14A4">
        <w:tc>
          <w:tcPr>
            <w:tcW w:w="7213" w:type="dxa"/>
            <w:shd w:val="clear" w:color="auto" w:fill="BFBFBF" w:themeFill="background1" w:themeFillShade="BF"/>
          </w:tcPr>
          <w:p w14:paraId="59BDD0B0" w14:textId="77777777" w:rsidR="00C754DB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ottenute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BE2F3" w14:textId="77777777"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3E7D84" w14:textId="77777777"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14:paraId="6CC839F3" w14:textId="77777777" w:rsidTr="00AE14A4">
        <w:tc>
          <w:tcPr>
            <w:tcW w:w="7213" w:type="dxa"/>
            <w:shd w:val="clear" w:color="auto" w:fill="auto"/>
          </w:tcPr>
          <w:p w14:paraId="6CE9E89D" w14:textId="77777777" w:rsidR="00A86C4A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B1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Competenze I.C.T. certificate 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riconosciute dal Ministero dell’Istruzione (max 5 punti) </w:t>
            </w:r>
          </w:p>
          <w:p w14:paraId="648DC725" w14:textId="77777777" w:rsidR="003D4156" w:rsidRPr="004558DD" w:rsidRDefault="003D4156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ECDL</w:t>
            </w:r>
            <w:r w:rsidR="005102F8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/ICDL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Cisco - … (</w:t>
            </w:r>
            <w:r w:rsidR="00821FC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821FC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cad.) </w:t>
            </w:r>
          </w:p>
          <w:p w14:paraId="2E1DB6E0" w14:textId="77777777" w:rsidR="003D4156" w:rsidRPr="004558DD" w:rsidRDefault="003D4156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……………..……. </w:t>
            </w:r>
            <w:r w:rsidR="00C754DB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data</w:t>
            </w: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 xml:space="preserve">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44FD8073" w14:textId="77777777" w:rsidR="006C7A21" w:rsidRPr="00B7538D" w:rsidRDefault="006C7A21" w:rsidP="00821FCF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3583C8" w14:textId="77777777"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0D7EDA" w14:textId="77777777"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14:paraId="38F733B2" w14:textId="77777777" w:rsidTr="00AE14A4">
        <w:tc>
          <w:tcPr>
            <w:tcW w:w="7213" w:type="dxa"/>
            <w:shd w:val="clear" w:color="auto" w:fill="BFBFBF" w:themeFill="background1" w:themeFillShade="BF"/>
          </w:tcPr>
          <w:p w14:paraId="5864076D" w14:textId="77777777" w:rsidR="00C754DB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DCD06" w14:textId="77777777"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2F0C49" w14:textId="77777777" w:rsidR="00C754DB" w:rsidRPr="007C0CA9" w:rsidRDefault="00C754DB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E14A4" w:rsidRPr="007C0CA9" w14:paraId="6AD4AA67" w14:textId="77777777" w:rsidTr="00AE14A4">
        <w:tc>
          <w:tcPr>
            <w:tcW w:w="7213" w:type="dxa"/>
            <w:shd w:val="clear" w:color="auto" w:fill="auto"/>
          </w:tcPr>
          <w:p w14:paraId="7E871212" w14:textId="05FFBF0F" w:rsidR="004558DD" w:rsidRPr="004558DD" w:rsidRDefault="00C754DB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C1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supporto e/o coordinamento in progetti </w:t>
            </w:r>
            <w:r w:rsidR="00A86C4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finanziati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nei fondi europei</w:t>
            </w:r>
            <w:r w:rsidR="00A86C4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PNRR</w:t>
            </w:r>
            <w:r w:rsidR="00663DD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, 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955A0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="00A42E8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0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proofErr w:type="spellStart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14:paraId="1ECD37A6" w14:textId="77777777"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14:paraId="41DC9F91" w14:textId="77777777"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14:paraId="47E2435C" w14:textId="77777777" w:rsidR="00AE14A4" w:rsidRPr="008A3D8A" w:rsidRDefault="00AE14A4" w:rsidP="00AE14A4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14:paraId="4E3EF76A" w14:textId="77777777" w:rsidR="00663DDA" w:rsidRPr="008A3D8A" w:rsidRDefault="00663DDA" w:rsidP="00663DD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14:paraId="60A672ED" w14:textId="77777777" w:rsidR="00912BA2" w:rsidRPr="00821FCF" w:rsidRDefault="00663DDA" w:rsidP="001A572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14:paraId="6C93CAA2" w14:textId="77777777" w:rsidR="00821FCF" w:rsidRPr="005369B8" w:rsidRDefault="00821FCF" w:rsidP="00821FCF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18F33" w14:textId="77777777"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6F9C87" w14:textId="77777777"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42E89" w:rsidRPr="007C0CA9" w14:paraId="6D4869B5" w14:textId="77777777" w:rsidTr="00AE14A4">
        <w:tc>
          <w:tcPr>
            <w:tcW w:w="7213" w:type="dxa"/>
            <w:shd w:val="clear" w:color="auto" w:fill="auto"/>
          </w:tcPr>
          <w:p w14:paraId="022E5A51" w14:textId="5F0F57F7" w:rsidR="00A42E89" w:rsidRDefault="00A42E89" w:rsidP="00A42E8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C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2.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esperienze lavorative professionali inerenti </w:t>
            </w:r>
            <w:proofErr w:type="gramStart"/>
            <w:r w:rsidR="0033005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</w:t>
            </w:r>
            <w:proofErr w:type="gramEnd"/>
            <w:r w:rsidR="0033005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gestione delle piattaforme PNRR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15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punti –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14:paraId="474B84C8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Esperienza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42AAF716" w14:textId="77777777" w:rsidR="00A42E89" w:rsidRPr="00A42E89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Esperienza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60923AF6" w14:textId="2DCBEC50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Es</w:t>
            </w: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perienza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7A2428E5" w14:textId="3DD31034" w:rsidR="00A42E89" w:rsidRPr="00A42E89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Esperienza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44745EE9" w14:textId="5841C4CA" w:rsidR="00A42E89" w:rsidRPr="00A42E89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A42E89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Esperienza ……………………………………………………………………………………</w:t>
            </w:r>
            <w:proofErr w:type="gramStart"/>
            <w:r w:rsidRPr="00A42E89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</w:t>
            </w: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  <w:proofErr w:type="gramEnd"/>
            <w:r w:rsidRPr="00A42E89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9F9EB" w14:textId="77777777" w:rsidR="00A42E89" w:rsidRPr="007C0CA9" w:rsidRDefault="00A42E89" w:rsidP="00A42E8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A58E13" w14:textId="77777777" w:rsidR="00A42E89" w:rsidRPr="007C0CA9" w:rsidRDefault="00A42E89" w:rsidP="00A42E8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42E89" w:rsidRPr="007C0CA9" w14:paraId="7B5D2E67" w14:textId="77777777" w:rsidTr="00AE14A4">
        <w:tc>
          <w:tcPr>
            <w:tcW w:w="7213" w:type="dxa"/>
            <w:shd w:val="clear" w:color="auto" w:fill="auto"/>
          </w:tcPr>
          <w:p w14:paraId="7B9A1691" w14:textId="2E481528" w:rsidR="00A42E89" w:rsidRDefault="00A42E89" w:rsidP="00A42E8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33005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specifici con rilascio di attestato in tematiche inerenti </w:t>
            </w:r>
            <w:proofErr w:type="gram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il</w:t>
            </w:r>
            <w:proofErr w:type="gramEnd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Nuovo codice degli appalti, Acquisti e Personale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(max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14:paraId="6160C145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57E35300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46F40629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1A9D2099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18F84EEC" w14:textId="77777777" w:rsidR="00A42E89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87633" w14:textId="77777777" w:rsidR="00A42E89" w:rsidRPr="007C0CA9" w:rsidRDefault="00A42E89" w:rsidP="00A42E8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DB3A6D" w14:textId="77777777" w:rsidR="00A42E89" w:rsidRPr="007C0CA9" w:rsidRDefault="00A42E89" w:rsidP="00A42E8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42E89" w:rsidRPr="007C0CA9" w14:paraId="093CE7B0" w14:textId="77777777" w:rsidTr="00AE14A4">
        <w:tc>
          <w:tcPr>
            <w:tcW w:w="7213" w:type="dxa"/>
            <w:shd w:val="clear" w:color="auto" w:fill="auto"/>
          </w:tcPr>
          <w:p w14:paraId="40CA1835" w14:textId="6AE4CE23" w:rsidR="00A42E89" w:rsidRDefault="00A42E89" w:rsidP="00A42E8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33005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specifici con rilascio di attestato in tematiche inerenti il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PNRR (max 15 punti – 3 punti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14:paraId="240F8D96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03B76F4A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2F351B69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23696775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1DB2C4F4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Formazione ………………………………………………………………………………………………..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A891F" w14:textId="77777777" w:rsidR="00A42E89" w:rsidRPr="007C0CA9" w:rsidRDefault="00A42E89" w:rsidP="00A42E8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AB6B36" w14:textId="77777777" w:rsidR="00A42E89" w:rsidRPr="007C0CA9" w:rsidRDefault="00A42E89" w:rsidP="00A42E8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42E89" w:rsidRPr="007C0CA9" w14:paraId="1035CF00" w14:textId="77777777" w:rsidTr="00AE14A4">
        <w:tc>
          <w:tcPr>
            <w:tcW w:w="7213" w:type="dxa"/>
            <w:shd w:val="clear" w:color="auto" w:fill="auto"/>
          </w:tcPr>
          <w:p w14:paraId="277892DE" w14:textId="77777777" w:rsidR="00A42E89" w:rsidRDefault="00A42E89" w:rsidP="00A42E8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C5.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Conoscenze specifiche dell’argomento 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pubblicazioni, anche online, inerenti alla tematica della selezione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(max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5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punti –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14:paraId="57A70DBD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Pubblicazione…………………………………………………………………………………………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3EC6E340" w14:textId="77777777" w:rsidR="00A42E89" w:rsidRPr="004558DD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Pubblicazione…………………………………………………………………………………………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14:paraId="6F08F50D" w14:textId="77777777" w:rsidR="00A42E89" w:rsidRPr="008A3D8A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Pubblicazione………………………………………………………………………………………………..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DD5A7" w14:textId="77777777" w:rsidR="00A42E89" w:rsidRPr="007C0CA9" w:rsidRDefault="00A42E89" w:rsidP="00A42E8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EA5118" w14:textId="77777777" w:rsidR="00A42E89" w:rsidRPr="007C0CA9" w:rsidRDefault="00A42E89" w:rsidP="00A42E8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42E89" w:rsidRPr="007C0CA9" w14:paraId="411B30A3" w14:textId="77777777" w:rsidTr="00AE14A4">
        <w:tc>
          <w:tcPr>
            <w:tcW w:w="7213" w:type="dxa"/>
            <w:shd w:val="clear" w:color="auto" w:fill="auto"/>
          </w:tcPr>
          <w:p w14:paraId="7B52FF33" w14:textId="77777777" w:rsidR="00A42E89" w:rsidRPr="008A3D8A" w:rsidRDefault="00A42E89" w:rsidP="00A42E89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C6</w:t>
            </w:r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Competenze specifiche documentate incarichi in ambito digitale previsti nel </w:t>
            </w:r>
            <w:proofErr w:type="spellStart"/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funzionigramma</w:t>
            </w:r>
            <w:proofErr w:type="spellEnd"/>
            <w:r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d’istituto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qualità di Funzione strumentale, Animatore digitale, Team Innovazione,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commissione digitale, referente R.E. e piattaforme d’istituto, referente di informatica di plesso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proofErr w:type="spellStart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punto ogni A.S. </w:t>
            </w:r>
            <w:proofErr w:type="spellStart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8A3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153D51" w14:textId="77777777" w:rsidR="00A42E89" w:rsidRPr="008A3D8A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14:paraId="5BDE1495" w14:textId="77777777" w:rsidR="00A42E89" w:rsidRPr="008A3D8A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  <w:r w:rsidRPr="008A3D8A">
              <w:rPr>
                <w:rFonts w:cstheme="minorHAnsi"/>
              </w:rPr>
              <w:t xml:space="preserve"> </w:t>
            </w:r>
          </w:p>
          <w:p w14:paraId="71C86EE5" w14:textId="77777777" w:rsidR="00A42E89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14:paraId="31532E12" w14:textId="77777777" w:rsidR="00A42E89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14:paraId="5F1B2B26" w14:textId="77777777" w:rsidR="00A42E89" w:rsidRPr="008A3D8A" w:rsidRDefault="00A42E89" w:rsidP="00A42E8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…………..…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33D01" w14:textId="77777777" w:rsidR="00A42E89" w:rsidRPr="007C0CA9" w:rsidRDefault="00A42E89" w:rsidP="00A42E8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580DEF" w14:textId="77777777" w:rsidR="00A42E89" w:rsidRPr="007C0CA9" w:rsidRDefault="00A42E89" w:rsidP="00A42E8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42E89" w:rsidRPr="007C0CA9" w14:paraId="652D2833" w14:textId="77777777" w:rsidTr="00AE14A4">
        <w:trPr>
          <w:trHeight w:val="567"/>
        </w:trPr>
        <w:tc>
          <w:tcPr>
            <w:tcW w:w="7213" w:type="dxa"/>
            <w:shd w:val="clear" w:color="auto" w:fill="auto"/>
            <w:vAlign w:val="center"/>
          </w:tcPr>
          <w:p w14:paraId="4B25BA80" w14:textId="77777777" w:rsidR="00A42E89" w:rsidRPr="004558DD" w:rsidRDefault="00A42E89" w:rsidP="00A42E8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PUNTEGGIO COMPLESSIVO                                                              100 PUNTI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09FD0" w14:textId="77777777" w:rsidR="00A42E89" w:rsidRPr="007C0CA9" w:rsidRDefault="00A42E89" w:rsidP="00A42E8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FA3D6" w14:textId="77777777" w:rsidR="00A42E89" w:rsidRPr="007C0CA9" w:rsidRDefault="00A42E89" w:rsidP="00A42E8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14:paraId="106C2192" w14:textId="77777777"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14:paraId="1F5086E1" w14:textId="77777777"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14:paraId="6F5318FD" w14:textId="77777777" w:rsidR="000576B1" w:rsidRDefault="000576B1" w:rsidP="00F10731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0576B1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CAC43" w14:textId="77777777" w:rsidR="00E70E4F" w:rsidRPr="00485749" w:rsidRDefault="00E70E4F" w:rsidP="00485749">
      <w:pPr>
        <w:pStyle w:val="Pidipagina"/>
      </w:pPr>
    </w:p>
  </w:endnote>
  <w:endnote w:type="continuationSeparator" w:id="0">
    <w:p w14:paraId="7F26A3E3" w14:textId="77777777" w:rsidR="00E70E4F" w:rsidRPr="00485749" w:rsidRDefault="00E70E4F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C02A7" w14:textId="77777777"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A9894" w14:textId="77777777" w:rsidR="00E70E4F" w:rsidRPr="00485749" w:rsidRDefault="00E70E4F" w:rsidP="00485749">
      <w:pPr>
        <w:pStyle w:val="Pidipagina"/>
      </w:pPr>
    </w:p>
  </w:footnote>
  <w:footnote w:type="continuationSeparator" w:id="0">
    <w:p w14:paraId="58C6C56D" w14:textId="77777777" w:rsidR="00E70E4F" w:rsidRPr="00485749" w:rsidRDefault="00E70E4F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920B" w14:textId="77777777"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B4C"/>
    <w:multiLevelType w:val="hybridMultilevel"/>
    <w:tmpl w:val="80025E9A"/>
    <w:lvl w:ilvl="0" w:tplc="FAE863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76F8F"/>
    <w:multiLevelType w:val="hybridMultilevel"/>
    <w:tmpl w:val="57D4B488"/>
    <w:lvl w:ilvl="0" w:tplc="B3B22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8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30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8"/>
  </w:num>
  <w:num w:numId="4">
    <w:abstractNumId w:val="16"/>
  </w:num>
  <w:num w:numId="5">
    <w:abstractNumId w:val="25"/>
  </w:num>
  <w:num w:numId="6">
    <w:abstractNumId w:val="20"/>
  </w:num>
  <w:num w:numId="7">
    <w:abstractNumId w:val="3"/>
  </w:num>
  <w:num w:numId="8">
    <w:abstractNumId w:val="15"/>
  </w:num>
  <w:num w:numId="9">
    <w:abstractNumId w:val="27"/>
  </w:num>
  <w:num w:numId="10">
    <w:abstractNumId w:val="23"/>
  </w:num>
  <w:num w:numId="11">
    <w:abstractNumId w:val="24"/>
  </w:num>
  <w:num w:numId="12">
    <w:abstractNumId w:val="17"/>
  </w:num>
  <w:num w:numId="13">
    <w:abstractNumId w:val="30"/>
  </w:num>
  <w:num w:numId="14">
    <w:abstractNumId w:val="13"/>
  </w:num>
  <w:num w:numId="15">
    <w:abstractNumId w:val="22"/>
  </w:num>
  <w:num w:numId="16">
    <w:abstractNumId w:val="4"/>
  </w:num>
  <w:num w:numId="17">
    <w:abstractNumId w:val="21"/>
  </w:num>
  <w:num w:numId="18">
    <w:abstractNumId w:val="11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6"/>
  </w:num>
  <w:num w:numId="23">
    <w:abstractNumId w:val="19"/>
  </w:num>
  <w:num w:numId="24">
    <w:abstractNumId w:val="9"/>
  </w:num>
  <w:num w:numId="25">
    <w:abstractNumId w:val="26"/>
  </w:num>
  <w:num w:numId="26">
    <w:abstractNumId w:val="0"/>
  </w:num>
  <w:num w:numId="27">
    <w:abstractNumId w:val="7"/>
  </w:num>
  <w:num w:numId="28">
    <w:abstractNumId w:val="5"/>
  </w:num>
  <w:num w:numId="29">
    <w:abstractNumId w:val="12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576B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33B8"/>
    <w:rsid w:val="000B6D20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AC0"/>
    <w:rsid w:val="00131FBF"/>
    <w:rsid w:val="001353F7"/>
    <w:rsid w:val="001505FB"/>
    <w:rsid w:val="001529C0"/>
    <w:rsid w:val="00156007"/>
    <w:rsid w:val="00156730"/>
    <w:rsid w:val="00163C80"/>
    <w:rsid w:val="00164C7B"/>
    <w:rsid w:val="001661F1"/>
    <w:rsid w:val="00171A6C"/>
    <w:rsid w:val="00171AE6"/>
    <w:rsid w:val="00174A06"/>
    <w:rsid w:val="00177686"/>
    <w:rsid w:val="00180912"/>
    <w:rsid w:val="00180AE9"/>
    <w:rsid w:val="0018225B"/>
    <w:rsid w:val="0018491B"/>
    <w:rsid w:val="00185FEF"/>
    <w:rsid w:val="001867A1"/>
    <w:rsid w:val="00195269"/>
    <w:rsid w:val="001953C0"/>
    <w:rsid w:val="001A572A"/>
    <w:rsid w:val="001B0103"/>
    <w:rsid w:val="001B1665"/>
    <w:rsid w:val="001B25D5"/>
    <w:rsid w:val="001B7BE8"/>
    <w:rsid w:val="001C03BC"/>
    <w:rsid w:val="001C5E91"/>
    <w:rsid w:val="001D5E9B"/>
    <w:rsid w:val="001E57D0"/>
    <w:rsid w:val="001E600C"/>
    <w:rsid w:val="001F1F7D"/>
    <w:rsid w:val="001F373B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1CA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1033"/>
    <w:rsid w:val="002B7246"/>
    <w:rsid w:val="002C0F86"/>
    <w:rsid w:val="002C5178"/>
    <w:rsid w:val="002F743E"/>
    <w:rsid w:val="003016A3"/>
    <w:rsid w:val="0031376A"/>
    <w:rsid w:val="00316599"/>
    <w:rsid w:val="003165AC"/>
    <w:rsid w:val="0033005A"/>
    <w:rsid w:val="00330B0E"/>
    <w:rsid w:val="003313C4"/>
    <w:rsid w:val="003313D5"/>
    <w:rsid w:val="0033175F"/>
    <w:rsid w:val="0033344A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1EB1"/>
    <w:rsid w:val="003C2941"/>
    <w:rsid w:val="003C7AFC"/>
    <w:rsid w:val="003D4156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37124"/>
    <w:rsid w:val="0044042E"/>
    <w:rsid w:val="00452B7C"/>
    <w:rsid w:val="00454EB9"/>
    <w:rsid w:val="004558DD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102F8"/>
    <w:rsid w:val="00521426"/>
    <w:rsid w:val="00521AFD"/>
    <w:rsid w:val="0052272B"/>
    <w:rsid w:val="00523BA3"/>
    <w:rsid w:val="005369B8"/>
    <w:rsid w:val="005375CA"/>
    <w:rsid w:val="00540F56"/>
    <w:rsid w:val="00543C6A"/>
    <w:rsid w:val="00544506"/>
    <w:rsid w:val="00552319"/>
    <w:rsid w:val="00561C8B"/>
    <w:rsid w:val="00562218"/>
    <w:rsid w:val="00562239"/>
    <w:rsid w:val="0056268E"/>
    <w:rsid w:val="00566EE2"/>
    <w:rsid w:val="005722C9"/>
    <w:rsid w:val="00574566"/>
    <w:rsid w:val="005808F6"/>
    <w:rsid w:val="00590B57"/>
    <w:rsid w:val="00597141"/>
    <w:rsid w:val="005A48D0"/>
    <w:rsid w:val="005A4A13"/>
    <w:rsid w:val="005A6141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3DAC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3C40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63DDA"/>
    <w:rsid w:val="00671813"/>
    <w:rsid w:val="00671CF6"/>
    <w:rsid w:val="00676D92"/>
    <w:rsid w:val="00686B85"/>
    <w:rsid w:val="00695154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C7A21"/>
    <w:rsid w:val="006D2115"/>
    <w:rsid w:val="006E1200"/>
    <w:rsid w:val="006E23B6"/>
    <w:rsid w:val="006F23E1"/>
    <w:rsid w:val="006F26A1"/>
    <w:rsid w:val="006F2813"/>
    <w:rsid w:val="006F52AC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7F580C"/>
    <w:rsid w:val="00812B93"/>
    <w:rsid w:val="00815A6D"/>
    <w:rsid w:val="00816CE5"/>
    <w:rsid w:val="00821FCF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3D8A"/>
    <w:rsid w:val="008A4BEC"/>
    <w:rsid w:val="008B3A47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12BA2"/>
    <w:rsid w:val="00922E14"/>
    <w:rsid w:val="0092686A"/>
    <w:rsid w:val="00931AAD"/>
    <w:rsid w:val="009475BA"/>
    <w:rsid w:val="00947B30"/>
    <w:rsid w:val="00953D1A"/>
    <w:rsid w:val="00955A0B"/>
    <w:rsid w:val="00960E10"/>
    <w:rsid w:val="00966AB7"/>
    <w:rsid w:val="00972267"/>
    <w:rsid w:val="00973D41"/>
    <w:rsid w:val="00982D59"/>
    <w:rsid w:val="009908A3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11AD5"/>
    <w:rsid w:val="00A24D6A"/>
    <w:rsid w:val="00A33B89"/>
    <w:rsid w:val="00A35BC8"/>
    <w:rsid w:val="00A40F7D"/>
    <w:rsid w:val="00A4199F"/>
    <w:rsid w:val="00A42E89"/>
    <w:rsid w:val="00A432D0"/>
    <w:rsid w:val="00A50024"/>
    <w:rsid w:val="00A50210"/>
    <w:rsid w:val="00A52011"/>
    <w:rsid w:val="00A54320"/>
    <w:rsid w:val="00A567EB"/>
    <w:rsid w:val="00A5753F"/>
    <w:rsid w:val="00A70F4E"/>
    <w:rsid w:val="00A73763"/>
    <w:rsid w:val="00A74286"/>
    <w:rsid w:val="00A75929"/>
    <w:rsid w:val="00A82158"/>
    <w:rsid w:val="00A8254F"/>
    <w:rsid w:val="00A86C4A"/>
    <w:rsid w:val="00A8719F"/>
    <w:rsid w:val="00A876CD"/>
    <w:rsid w:val="00A96286"/>
    <w:rsid w:val="00A96801"/>
    <w:rsid w:val="00AA3776"/>
    <w:rsid w:val="00AA4D3F"/>
    <w:rsid w:val="00AA6993"/>
    <w:rsid w:val="00AB335B"/>
    <w:rsid w:val="00AB5C2E"/>
    <w:rsid w:val="00AB683F"/>
    <w:rsid w:val="00AB6D9C"/>
    <w:rsid w:val="00AC7535"/>
    <w:rsid w:val="00AD1907"/>
    <w:rsid w:val="00AD5288"/>
    <w:rsid w:val="00AE14A4"/>
    <w:rsid w:val="00AE15C2"/>
    <w:rsid w:val="00AE6FE7"/>
    <w:rsid w:val="00AF3C40"/>
    <w:rsid w:val="00B010A3"/>
    <w:rsid w:val="00B13B07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7538D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07C64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54DB"/>
    <w:rsid w:val="00C76478"/>
    <w:rsid w:val="00C8018C"/>
    <w:rsid w:val="00C9640A"/>
    <w:rsid w:val="00CA586B"/>
    <w:rsid w:val="00CB711C"/>
    <w:rsid w:val="00CD1161"/>
    <w:rsid w:val="00CD4FF5"/>
    <w:rsid w:val="00CD5E9B"/>
    <w:rsid w:val="00CE4750"/>
    <w:rsid w:val="00CE660C"/>
    <w:rsid w:val="00CF02E9"/>
    <w:rsid w:val="00D01C10"/>
    <w:rsid w:val="00D01CDD"/>
    <w:rsid w:val="00D03525"/>
    <w:rsid w:val="00D04725"/>
    <w:rsid w:val="00D11384"/>
    <w:rsid w:val="00D114AA"/>
    <w:rsid w:val="00D14380"/>
    <w:rsid w:val="00D240AA"/>
    <w:rsid w:val="00D240AF"/>
    <w:rsid w:val="00D375A0"/>
    <w:rsid w:val="00D4443B"/>
    <w:rsid w:val="00D547D6"/>
    <w:rsid w:val="00D61614"/>
    <w:rsid w:val="00D61764"/>
    <w:rsid w:val="00D62114"/>
    <w:rsid w:val="00D67770"/>
    <w:rsid w:val="00D758A9"/>
    <w:rsid w:val="00D760E5"/>
    <w:rsid w:val="00D80CC8"/>
    <w:rsid w:val="00D8556F"/>
    <w:rsid w:val="00D86BAD"/>
    <w:rsid w:val="00D904A4"/>
    <w:rsid w:val="00D90723"/>
    <w:rsid w:val="00D91446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22C7"/>
    <w:rsid w:val="00DE65C0"/>
    <w:rsid w:val="00DE7A0D"/>
    <w:rsid w:val="00DE7A88"/>
    <w:rsid w:val="00DF3A52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25164"/>
    <w:rsid w:val="00E307BB"/>
    <w:rsid w:val="00E34DD2"/>
    <w:rsid w:val="00E40D63"/>
    <w:rsid w:val="00E435F8"/>
    <w:rsid w:val="00E61E55"/>
    <w:rsid w:val="00E65C8D"/>
    <w:rsid w:val="00E667C0"/>
    <w:rsid w:val="00E70E4F"/>
    <w:rsid w:val="00E72481"/>
    <w:rsid w:val="00E81B61"/>
    <w:rsid w:val="00E84275"/>
    <w:rsid w:val="00E84A66"/>
    <w:rsid w:val="00E8631D"/>
    <w:rsid w:val="00E86B36"/>
    <w:rsid w:val="00E906E5"/>
    <w:rsid w:val="00E9209D"/>
    <w:rsid w:val="00E93B97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0731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019A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C7BAE"/>
    <w:rsid w:val="00FD1506"/>
    <w:rsid w:val="00FD6BDF"/>
    <w:rsid w:val="00FE2F69"/>
    <w:rsid w:val="00FE4459"/>
    <w:rsid w:val="00FE6E9D"/>
    <w:rsid w:val="00FF5F0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B68F3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4131-0873-4E8B-A15D-98027E4B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14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Giovanna Berti</cp:lastModifiedBy>
  <cp:revision>4</cp:revision>
  <cp:lastPrinted>2024-04-02T12:18:00Z</cp:lastPrinted>
  <dcterms:created xsi:type="dcterms:W3CDTF">2025-01-27T09:14:00Z</dcterms:created>
  <dcterms:modified xsi:type="dcterms:W3CDTF">2025-01-27T12:59:00Z</dcterms:modified>
</cp:coreProperties>
</file>