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8A6B2" w14:textId="77777777"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14:paraId="190FA813" w14:textId="77777777"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08AF973B" w14:textId="77777777"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34959FF" w14:textId="77777777"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14:paraId="400E61E1" w14:textId="77777777"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02CDD134" w14:textId="77777777"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2CDF70EA" w14:textId="77777777" w:rsidR="009F36C3" w:rsidRPr="0008257B" w:rsidRDefault="009F36C3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500F297" w14:textId="30D46EC1" w:rsidR="00CD5E9B" w:rsidRPr="00091F3B" w:rsidRDefault="0008257B" w:rsidP="003615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B5DEA">
        <w:rPr>
          <w:rFonts w:asciiTheme="minorHAnsi" w:hAnsiTheme="minorHAnsi" w:cstheme="minorHAnsi"/>
          <w:sz w:val="22"/>
          <w:szCs w:val="22"/>
        </w:rPr>
        <w:t>Istanza</w:t>
      </w:r>
      <w:r w:rsidRPr="0008257B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0B5DEA">
        <w:rPr>
          <w:rFonts w:asciiTheme="minorHAnsi" w:hAnsiTheme="minorHAnsi" w:cstheme="minorHAnsi"/>
          <w:b/>
          <w:sz w:val="22"/>
          <w:szCs w:val="22"/>
        </w:rPr>
        <w:t xml:space="preserve">SUPPORTO TECNICO </w:t>
      </w:r>
      <w:r w:rsidR="00F20889">
        <w:rPr>
          <w:rFonts w:asciiTheme="minorHAnsi" w:hAnsiTheme="minorHAnsi" w:cstheme="minorHAnsi"/>
          <w:b/>
          <w:sz w:val="22"/>
          <w:szCs w:val="22"/>
        </w:rPr>
        <w:t>OPERATIVO</w:t>
      </w:r>
      <w:r w:rsidR="000B5D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361560" w:rsidRPr="00091F3B">
        <w:rPr>
          <w:rFonts w:asciiTheme="minorHAnsi" w:hAnsiTheme="minorHAnsi" w:cstheme="minorHAnsi"/>
          <w:b/>
          <w:sz w:val="22"/>
          <w:szCs w:val="22"/>
        </w:rPr>
        <w:t>PNRR Missione 4 – Componente 1 – Investimento 2.1 (</w:t>
      </w:r>
      <w:r w:rsidR="00361560" w:rsidRPr="00091F3B">
        <w:rPr>
          <w:rFonts w:asciiTheme="minorHAnsi" w:hAnsiTheme="minorHAnsi" w:cstheme="minorHAnsi"/>
          <w:b/>
          <w:bCs/>
          <w:sz w:val="22"/>
          <w:szCs w:val="22"/>
        </w:rPr>
        <w:t>D.M. 66/2023)</w:t>
      </w:r>
    </w:p>
    <w:p w14:paraId="2393695E" w14:textId="77777777" w:rsidR="00361560" w:rsidRPr="0008257B" w:rsidRDefault="00361560" w:rsidP="003615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76BBD" w14:textId="77777777"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</w:t>
      </w:r>
      <w:r w:rsidR="00F208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PROFESSIONALE 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9F36C3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9F36C3">
        <w:rPr>
          <w:rFonts w:asciiTheme="minorHAnsi" w:hAnsiTheme="minorHAnsi" w:cstheme="minorHAnsi"/>
          <w:b/>
          <w:sz w:val="22"/>
          <w:szCs w:val="22"/>
        </w:rPr>
        <w:t xml:space="preserve">SUPPORTO TECNICO </w:t>
      </w:r>
      <w:r w:rsidR="00F20889">
        <w:rPr>
          <w:rFonts w:asciiTheme="minorHAnsi" w:hAnsiTheme="minorHAnsi" w:cstheme="minorHAnsi"/>
          <w:b/>
          <w:sz w:val="22"/>
          <w:szCs w:val="22"/>
        </w:rPr>
        <w:t>OPERATIVO</w:t>
      </w:r>
      <w:r w:rsidR="009F36C3">
        <w:rPr>
          <w:rFonts w:asciiTheme="minorHAnsi" w:hAnsiTheme="minorHAnsi" w:cstheme="minorHAnsi"/>
          <w:b/>
          <w:sz w:val="22"/>
          <w:szCs w:val="22"/>
        </w:rPr>
        <w:t>”</w:t>
      </w:r>
    </w:p>
    <w:p w14:paraId="3A9D062E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02E85B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14:paraId="4B98B623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14:paraId="3C9036B4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14:paraId="038F7701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14:paraId="31D50C26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14:paraId="553FDCC7" w14:textId="77777777"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B5DEA">
        <w:rPr>
          <w:rFonts w:asciiTheme="minorHAnsi" w:hAnsiTheme="minorHAnsi" w:cstheme="minorHAnsi"/>
          <w:sz w:val="22"/>
          <w:szCs w:val="22"/>
        </w:rPr>
        <w:t xml:space="preserve">a tempo indeterminato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14:paraId="0E05A95E" w14:textId="77777777"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A3F4448" w14:textId="77777777"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uzione dell’incarico di figura professionale di SUPPORTO TECNICO </w:t>
      </w:r>
      <w:r w:rsidR="00F20889">
        <w:rPr>
          <w:rFonts w:asciiTheme="minorHAnsi" w:eastAsia="Times New Roman" w:hAnsiTheme="minorHAnsi" w:cstheme="minorHAnsi"/>
          <w:sz w:val="22"/>
          <w:szCs w:val="22"/>
        </w:rPr>
        <w:t>OPERATIVO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685"/>
        <w:gridCol w:w="2835"/>
        <w:gridCol w:w="1984"/>
        <w:gridCol w:w="1134"/>
      </w:tblGrid>
      <w:tr w:rsidR="0008257B" w:rsidRPr="0008257B" w14:paraId="4C4C06F6" w14:textId="77777777" w:rsidTr="00F20889">
        <w:trPr>
          <w:trHeight w:val="170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14:paraId="382B3C6C" w14:textId="77777777" w:rsidR="0008257B" w:rsidRPr="0008257B" w:rsidRDefault="00F76C7A" w:rsidP="000B5DEA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Ruolo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14:paraId="6DB9D2E6" w14:textId="77777777"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14:paraId="0CDCAF54" w14:textId="77777777"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14:paraId="093EE10B" w14:textId="77777777" w:rsidR="0008257B" w:rsidRPr="0008257B" w:rsidRDefault="009F36C3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O</w:t>
            </w:r>
            <w:r w:rsidR="0008257B" w:rsidRPr="0008257B">
              <w:rPr>
                <w:rFonts w:asciiTheme="minorHAnsi" w:hAnsiTheme="minorHAnsi" w:cstheme="minorHAnsi"/>
                <w:lang w:val="it-IT"/>
              </w:rPr>
              <w:t>re</w:t>
            </w:r>
          </w:p>
        </w:tc>
      </w:tr>
      <w:tr w:rsidR="0008257B" w:rsidRPr="0008257B" w14:paraId="54DB8564" w14:textId="77777777" w:rsidTr="00F20889">
        <w:trPr>
          <w:trHeight w:val="170"/>
        </w:trPr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1BB3EC67" w14:textId="6574F08B" w:rsidR="0008257B" w:rsidRPr="0008257B" w:rsidRDefault="00F20889" w:rsidP="00F20889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GoBack" w:colFirst="1" w:colLast="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Supporto tecnico operativo per le procedure di attuazione e </w:t>
            </w:r>
            <w:r w:rsidR="00091F3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aggiungimento dei target e milestone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080E782" w14:textId="4E2A8BC6" w:rsidR="0008257B" w:rsidRPr="00091F3B" w:rsidRDefault="00361560" w:rsidP="003615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1F3B">
              <w:rPr>
                <w:rFonts w:asciiTheme="minorHAnsi" w:hAnsiTheme="minorHAnsi" w:cstheme="minorHAnsi"/>
                <w:sz w:val="22"/>
                <w:szCs w:val="22"/>
              </w:rPr>
              <w:t>M4C1I2.1-2023-1222-P-36047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C3E59FE" w14:textId="4BD7D81F" w:rsidR="0008257B" w:rsidRPr="00091F3B" w:rsidRDefault="00361560" w:rsidP="00F208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1F3B">
              <w:rPr>
                <w:rFonts w:asciiTheme="minorHAnsi" w:hAnsiTheme="minorHAnsi" w:cstheme="minorHAnsi"/>
                <w:sz w:val="22"/>
                <w:szCs w:val="22"/>
              </w:rPr>
              <w:t>E44D23003330006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0F0F311B" w14:textId="77777777" w:rsidR="0008257B" w:rsidRPr="0008257B" w:rsidRDefault="0008257B" w:rsidP="000B5DEA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04992A18" w14:textId="3A7C876F" w:rsid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F08941" w14:textId="77777777" w:rsidR="0008257B" w:rsidRPr="009F36C3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6C3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9F36C3">
        <w:rPr>
          <w:rFonts w:asciiTheme="minorHAnsi" w:hAnsiTheme="minorHAnsi" w:cstheme="minorHAnsi"/>
          <w:sz w:val="22"/>
          <w:szCs w:val="22"/>
        </w:rPr>
        <w:t xml:space="preserve"> dichiara sotto la propria responsabilità quanto segue: </w:t>
      </w:r>
    </w:p>
    <w:p w14:paraId="60CE2E5F" w14:textId="77777777"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14:paraId="60D5CF59" w14:textId="77777777" w:rsidR="0008257B" w:rsidRPr="000B5DEA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B5DEA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B5DEA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14:paraId="05807C33" w14:textId="77777777"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14:paraId="2D297576" w14:textId="77777777"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2A8C0DE7" w14:textId="77777777"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14:paraId="59FE2F2F" w14:textId="77777777"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64F6DE" w14:textId="77777777"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14:paraId="475F5F7D" w14:textId="77777777"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14:paraId="30DF2B22" w14:textId="77777777"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 richiesti</w:t>
      </w:r>
      <w:r>
        <w:rPr>
          <w:rFonts w:cstheme="minorHAnsi"/>
        </w:rPr>
        <w:t>.</w:t>
      </w:r>
    </w:p>
    <w:p w14:paraId="7C868054" w14:textId="77777777"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14:paraId="4EF61392" w14:textId="77777777"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14:paraId="5159A805" w14:textId="77777777"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  <w:r w:rsidR="000B5DEA">
        <w:rPr>
          <w:rFonts w:cstheme="minorHAnsi"/>
        </w:rPr>
        <w:t xml:space="preserve"> All.2</w:t>
      </w:r>
    </w:p>
    <w:p w14:paraId="778FBBCD" w14:textId="77777777" w:rsidR="000B5DEA" w:rsidRDefault="000B5DEA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aggiuntiva All.3</w:t>
      </w:r>
    </w:p>
    <w:p w14:paraId="6024AE91" w14:textId="77777777"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14:paraId="7A49DDB1" w14:textId="77777777" w:rsidR="000B5DEA" w:rsidRPr="000B5DEA" w:rsidRDefault="002C3DBF" w:rsidP="000B5DEA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14:paraId="7ECADA84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DE6AD" w14:textId="77777777"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14:paraId="46F743E7" w14:textId="77777777" w:rsid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6F4D295" w14:textId="77777777" w:rsidR="00F20889" w:rsidRDefault="00F20889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3F538D" w14:textId="77777777"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14:paraId="1D75359F" w14:textId="77777777"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F5BA" w14:textId="77777777" w:rsidR="002733A6" w:rsidRPr="00485749" w:rsidRDefault="002733A6" w:rsidP="00485749">
      <w:pPr>
        <w:pStyle w:val="Pidipagina"/>
      </w:pPr>
    </w:p>
  </w:endnote>
  <w:endnote w:type="continuationSeparator" w:id="0">
    <w:p w14:paraId="37C137C8" w14:textId="77777777" w:rsidR="002733A6" w:rsidRPr="00485749" w:rsidRDefault="002733A6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3EE5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FE02" w14:textId="77777777" w:rsidR="002733A6" w:rsidRPr="00485749" w:rsidRDefault="002733A6" w:rsidP="00485749">
      <w:pPr>
        <w:pStyle w:val="Pidipagina"/>
      </w:pPr>
    </w:p>
  </w:footnote>
  <w:footnote w:type="continuationSeparator" w:id="0">
    <w:p w14:paraId="265CF7E3" w14:textId="77777777" w:rsidR="002733A6" w:rsidRPr="00485749" w:rsidRDefault="002733A6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3201" w14:textId="77777777"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1F3B"/>
    <w:rsid w:val="000921CA"/>
    <w:rsid w:val="00097AEF"/>
    <w:rsid w:val="000A0EE4"/>
    <w:rsid w:val="000A11BB"/>
    <w:rsid w:val="000A425C"/>
    <w:rsid w:val="000B09CF"/>
    <w:rsid w:val="000B5DEA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733A6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1560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9C6"/>
    <w:rsid w:val="00431AC9"/>
    <w:rsid w:val="004323FB"/>
    <w:rsid w:val="00434D2F"/>
    <w:rsid w:val="00435419"/>
    <w:rsid w:val="0044042E"/>
    <w:rsid w:val="00452B7C"/>
    <w:rsid w:val="00456CD7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239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01F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6C3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1CD7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C3C38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0889"/>
    <w:rsid w:val="00F240C8"/>
    <w:rsid w:val="00F24F6D"/>
    <w:rsid w:val="00F24F92"/>
    <w:rsid w:val="00F3436B"/>
    <w:rsid w:val="00F36443"/>
    <w:rsid w:val="00F42DED"/>
    <w:rsid w:val="00F459B8"/>
    <w:rsid w:val="00F55E50"/>
    <w:rsid w:val="00F64550"/>
    <w:rsid w:val="00F72A68"/>
    <w:rsid w:val="00F73D2A"/>
    <w:rsid w:val="00F76C7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5A05A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D1C4-DD97-4998-AE5C-ED5056BD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Giovanna Berti</cp:lastModifiedBy>
  <cp:revision>4</cp:revision>
  <cp:lastPrinted>2022-02-21T19:32:00Z</cp:lastPrinted>
  <dcterms:created xsi:type="dcterms:W3CDTF">2025-01-27T09:18:00Z</dcterms:created>
  <dcterms:modified xsi:type="dcterms:W3CDTF">2025-01-27T12:46:00Z</dcterms:modified>
</cp:coreProperties>
</file>